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588" w:rsidRDefault="00043588" w:rsidP="00E615B0">
      <w:pPr>
        <w:spacing w:after="0"/>
        <w:jc w:val="center"/>
        <w:rPr>
          <w:b/>
          <w:sz w:val="32"/>
          <w:szCs w:val="32"/>
        </w:rPr>
      </w:pPr>
    </w:p>
    <w:p w:rsidR="00043588" w:rsidRDefault="00043588" w:rsidP="00E615B0">
      <w:pPr>
        <w:spacing w:after="0"/>
        <w:jc w:val="center"/>
        <w:rPr>
          <w:b/>
          <w:sz w:val="32"/>
          <w:szCs w:val="32"/>
        </w:rPr>
      </w:pPr>
    </w:p>
    <w:p w:rsidR="00043588" w:rsidRPr="00E615B0" w:rsidRDefault="00043588" w:rsidP="00E615B0">
      <w:pPr>
        <w:spacing w:after="0"/>
        <w:jc w:val="center"/>
        <w:rPr>
          <w:b/>
          <w:sz w:val="32"/>
          <w:szCs w:val="32"/>
        </w:rPr>
      </w:pPr>
      <w:r w:rsidRPr="00E615B0">
        <w:rPr>
          <w:b/>
          <w:sz w:val="32"/>
          <w:szCs w:val="32"/>
        </w:rPr>
        <w:t>The Church in Acts</w:t>
      </w:r>
    </w:p>
    <w:p w:rsidR="00043588" w:rsidRDefault="00043588" w:rsidP="002C57A8">
      <w:pPr>
        <w:spacing w:after="0"/>
      </w:pPr>
    </w:p>
    <w:p w:rsidR="00043588" w:rsidRDefault="00043588" w:rsidP="002C57A8">
      <w:pPr>
        <w:spacing w:after="0"/>
      </w:pPr>
      <w:r>
        <w:t>A. Two themes common to Luke and Acts</w:t>
      </w:r>
    </w:p>
    <w:p w:rsidR="00043588" w:rsidRDefault="00043588" w:rsidP="002C57A8">
      <w:pPr>
        <w:spacing w:after="0"/>
      </w:pPr>
    </w:p>
    <w:p w:rsidR="00043588" w:rsidRDefault="00043588" w:rsidP="002C57A8">
      <w:pPr>
        <w:spacing w:after="0"/>
      </w:pPr>
      <w:r>
        <w:t>1. The Holy Spirit [13x Luke, 41x Acts, 5x Mt, 4x Mk, 3x Jn, 15x Paul]</w:t>
      </w:r>
    </w:p>
    <w:p w:rsidR="00043588" w:rsidRDefault="00043588" w:rsidP="002C57A8">
      <w:pPr>
        <w:spacing w:after="0"/>
      </w:pPr>
    </w:p>
    <w:p w:rsidR="00043588" w:rsidRDefault="00043588" w:rsidP="002C57A8">
      <w:pPr>
        <w:spacing w:after="0"/>
      </w:pPr>
      <w:r>
        <w:t>Lk 1:15-17 “he will be filled with the Holy Spirit…with the spirit and the power of Elijah…”</w:t>
      </w:r>
    </w:p>
    <w:p w:rsidR="00043588" w:rsidRDefault="00043588" w:rsidP="002C57A8">
      <w:pPr>
        <w:spacing w:after="0"/>
      </w:pPr>
      <w:r>
        <w:t>Lk 1:35 “The Holy Spirit will come upon you, and the power of the Most High will overshadow you…”</w:t>
      </w:r>
    </w:p>
    <w:p w:rsidR="00043588" w:rsidRDefault="00043588" w:rsidP="002C57A8">
      <w:pPr>
        <w:spacing w:after="0"/>
      </w:pPr>
      <w:r>
        <w:t xml:space="preserve">Lk 1:41 “and </w:t>
      </w:r>
      <w:smartTag w:uri="urn:schemas-microsoft-com:office:smarttags" w:element="place">
        <w:smartTag w:uri="urn:schemas-microsoft-com:office:smarttags" w:element="City">
          <w:r>
            <w:t>Elizabeth</w:t>
          </w:r>
        </w:smartTag>
      </w:smartTag>
      <w:r>
        <w:t xml:space="preserve"> was filled with the Holy Spirit…”</w:t>
      </w:r>
    </w:p>
    <w:p w:rsidR="00043588" w:rsidRDefault="00043588" w:rsidP="002C57A8">
      <w:pPr>
        <w:spacing w:after="0"/>
      </w:pPr>
      <w:r>
        <w:t>Lk 1:67 “Zechariah was filled with the Holy Spirit…”</w:t>
      </w:r>
    </w:p>
    <w:p w:rsidR="00043588" w:rsidRDefault="00043588" w:rsidP="002C57A8">
      <w:pPr>
        <w:spacing w:after="0"/>
      </w:pPr>
      <w:r>
        <w:t>Lk 2:25-27 “and the Holy Spirit rested upon him…it had been revealed to him by the Holy Spirit…”</w:t>
      </w:r>
    </w:p>
    <w:p w:rsidR="00043588" w:rsidRDefault="00043588" w:rsidP="002C57A8">
      <w:pPr>
        <w:spacing w:after="0"/>
      </w:pPr>
      <w:r>
        <w:t>Lk 3:16 “He will baptize you with the Holy Spirit and fire…”</w:t>
      </w:r>
    </w:p>
    <w:p w:rsidR="00043588" w:rsidRDefault="00043588" w:rsidP="002C57A8">
      <w:pPr>
        <w:spacing w:after="0"/>
      </w:pPr>
      <w:r>
        <w:t>Lk 4:1,14 “Jesus, full of the Holy Spirit…”</w:t>
      </w:r>
    </w:p>
    <w:p w:rsidR="00043588" w:rsidRDefault="00043588" w:rsidP="002C57A8">
      <w:pPr>
        <w:spacing w:after="0"/>
      </w:pPr>
      <w:r>
        <w:t>Lk 4:18 “The Spirit of the Lord is upon me…”</w:t>
      </w:r>
    </w:p>
    <w:p w:rsidR="00043588" w:rsidRDefault="00043588" w:rsidP="002C57A8">
      <w:pPr>
        <w:spacing w:after="0"/>
      </w:pPr>
    </w:p>
    <w:p w:rsidR="00043588" w:rsidRDefault="00043588" w:rsidP="002C57A8">
      <w:pPr>
        <w:spacing w:after="0"/>
      </w:pPr>
      <w:r>
        <w:t>Acts 1:4-5 “to wait for the Promise of the Father…you will be baptized with the Holy Spirit not many days from now.”</w:t>
      </w:r>
    </w:p>
    <w:p w:rsidR="00043588" w:rsidRDefault="00043588" w:rsidP="002C57A8">
      <w:pPr>
        <w:spacing w:after="0"/>
      </w:pPr>
      <w:r>
        <w:t>Acts 1:8 “you will receive power when the Holy Spirit has come upon you…”</w:t>
      </w:r>
    </w:p>
    <w:p w:rsidR="00043588" w:rsidRDefault="00043588" w:rsidP="002C57A8">
      <w:pPr>
        <w:spacing w:after="0"/>
      </w:pPr>
      <w:r>
        <w:t>Acts 1:16 “…the Holy Spirit foretold through David…”</w:t>
      </w:r>
    </w:p>
    <w:p w:rsidR="00043588" w:rsidRDefault="00043588" w:rsidP="002C57A8">
      <w:pPr>
        <w:spacing w:after="0"/>
      </w:pPr>
      <w:r>
        <w:t>Acts 2:1ff “from heaven there came a sound as of a violent wind…divided tongues, as of fire…all of them were filled with the Holy Spirit…”</w:t>
      </w:r>
    </w:p>
    <w:p w:rsidR="00043588" w:rsidRDefault="00043588" w:rsidP="002C57A8">
      <w:pPr>
        <w:spacing w:after="0"/>
      </w:pPr>
    </w:p>
    <w:p w:rsidR="00043588" w:rsidRDefault="00043588" w:rsidP="002C57A8">
      <w:pPr>
        <w:spacing w:after="0"/>
      </w:pPr>
      <w:r>
        <w:t>Genesis 1:2 “the wind of God was brooding over the waters…”</w:t>
      </w:r>
    </w:p>
    <w:p w:rsidR="00043588" w:rsidRDefault="00043588" w:rsidP="002C57A8">
      <w:pPr>
        <w:spacing w:after="0"/>
      </w:pPr>
      <w:r>
        <w:t>Psalm 51:10 “put a new and steadfast Spirit within me…”</w:t>
      </w:r>
    </w:p>
    <w:p w:rsidR="00043588" w:rsidRDefault="00043588" w:rsidP="002C57A8">
      <w:pPr>
        <w:spacing w:after="0"/>
      </w:pPr>
      <w:r>
        <w:t>Psalm 104:4 “you make the winds your messengers, fire and flame your servants…”</w:t>
      </w:r>
    </w:p>
    <w:p w:rsidR="00043588" w:rsidRDefault="00043588" w:rsidP="002C57A8">
      <w:pPr>
        <w:spacing w:after="0"/>
      </w:pPr>
      <w:r>
        <w:t>Psalm 104:30 “when you send forth your spirit, they are created, and you renew the face of the earth…”</w:t>
      </w:r>
    </w:p>
    <w:p w:rsidR="00043588" w:rsidRDefault="00043588" w:rsidP="002C57A8">
      <w:pPr>
        <w:spacing w:after="0"/>
      </w:pPr>
    </w:p>
    <w:p w:rsidR="00043588" w:rsidRDefault="00043588" w:rsidP="002C57A8">
      <w:pPr>
        <w:spacing w:after="0"/>
      </w:pPr>
      <w:r>
        <w:t>2. The Geography of Luke-Acts</w:t>
      </w:r>
    </w:p>
    <w:p w:rsidR="00043588" w:rsidRDefault="00043588" w:rsidP="002C57A8">
      <w:pPr>
        <w:spacing w:after="0"/>
      </w:pPr>
    </w:p>
    <w:p w:rsidR="00043588" w:rsidRDefault="00043588" w:rsidP="002C57A8">
      <w:pPr>
        <w:spacing w:after="0"/>
      </w:pPr>
      <w:r>
        <w:t xml:space="preserve">The Gospel: The Journey to </w:t>
      </w:r>
      <w:smartTag w:uri="urn:schemas-microsoft-com:office:smarttags" w:element="place">
        <w:smartTag w:uri="urn:schemas-microsoft-com:office:smarttags" w:element="City">
          <w:r>
            <w:t>Jerusalem</w:t>
          </w:r>
        </w:smartTag>
      </w:smartTag>
      <w:r>
        <w:t xml:space="preserve"> 9:51-19:46</w:t>
      </w:r>
    </w:p>
    <w:p w:rsidR="00043588" w:rsidRDefault="00043588" w:rsidP="002C57A8">
      <w:pPr>
        <w:spacing w:after="0"/>
      </w:pPr>
    </w:p>
    <w:p w:rsidR="00043588" w:rsidRDefault="00043588" w:rsidP="002C57A8">
      <w:pPr>
        <w:spacing w:after="0"/>
      </w:pPr>
      <w:r>
        <w:t xml:space="preserve">Lk 9:51 When the days drew near for him to be taken up, he resolutely set his face towards </w:t>
      </w:r>
      <w:smartTag w:uri="urn:schemas-microsoft-com:office:smarttags" w:element="place">
        <w:smartTag w:uri="urn:schemas-microsoft-com:office:smarttags" w:element="City">
          <w:r>
            <w:t>Jerusalem</w:t>
          </w:r>
        </w:smartTag>
      </w:smartTag>
    </w:p>
    <w:p w:rsidR="00043588" w:rsidRDefault="00043588" w:rsidP="002C57A8">
      <w:pPr>
        <w:spacing w:after="0"/>
      </w:pPr>
    </w:p>
    <w:p w:rsidR="00043588" w:rsidRDefault="00043588" w:rsidP="002C57A8">
      <w:pPr>
        <w:spacing w:after="0"/>
      </w:pPr>
      <w:r>
        <w:t xml:space="preserve">Lk 19:45-6 Then he entered the </w:t>
      </w:r>
      <w:smartTag w:uri="urn:schemas-microsoft-com:office:smarttags" w:element="place">
        <w:smartTag w:uri="urn:schemas-microsoft-com:office:smarttags" w:element="City">
          <w:r>
            <w:t>Temple</w:t>
          </w:r>
        </w:smartTag>
      </w:smartTag>
      <w:r>
        <w:t xml:space="preserve"> and began to drive out those who were selling things there…</w:t>
      </w:r>
    </w:p>
    <w:p w:rsidR="00043588" w:rsidRDefault="00043588" w:rsidP="002C57A8">
      <w:pPr>
        <w:spacing w:after="0"/>
      </w:pPr>
    </w:p>
    <w:p w:rsidR="00043588" w:rsidRDefault="00043588" w:rsidP="002C57A8">
      <w:pPr>
        <w:spacing w:after="0"/>
      </w:pPr>
      <w:r>
        <w:br w:type="page"/>
        <w:t xml:space="preserve">Acts: The Journey to </w:t>
      </w:r>
      <w:smartTag w:uri="urn:schemas-microsoft-com:office:smarttags" w:element="place">
        <w:smartTag w:uri="urn:schemas-microsoft-com:office:smarttags" w:element="City">
          <w:r>
            <w:t>Rome</w:t>
          </w:r>
        </w:smartTag>
      </w:smartTag>
    </w:p>
    <w:p w:rsidR="00043588" w:rsidRDefault="00043588" w:rsidP="002C57A8">
      <w:pPr>
        <w:spacing w:after="0"/>
      </w:pPr>
    </w:p>
    <w:p w:rsidR="00043588" w:rsidRDefault="00043588" w:rsidP="002C57A8">
      <w:pPr>
        <w:spacing w:after="0"/>
      </w:pPr>
      <w:r>
        <w:t xml:space="preserve">Acts 1: 12-13 Then they returned to </w:t>
      </w:r>
      <w:smartTag w:uri="urn:schemas-microsoft-com:office:smarttags" w:element="City">
        <w:r>
          <w:t>Jerusalem</w:t>
        </w:r>
      </w:smartTag>
      <w:r>
        <w:t xml:space="preserve"> from the hill called Olivet, that is near </w:t>
      </w:r>
      <w:smartTag w:uri="urn:schemas-microsoft-com:office:smarttags" w:element="place">
        <w:smartTag w:uri="urn:schemas-microsoft-com:office:smarttags" w:element="City">
          <w:r>
            <w:t>Jerusalem</w:t>
          </w:r>
        </w:smartTag>
      </w:smartTag>
      <w:r>
        <w:t>, a Sabbath day’s journey away. When they entered the city, they went to he upper room where they were staying…</w:t>
      </w:r>
    </w:p>
    <w:p w:rsidR="00043588" w:rsidRDefault="00043588" w:rsidP="002C57A8">
      <w:pPr>
        <w:spacing w:after="0"/>
      </w:pPr>
      <w:r>
        <w:t>Acts 28:16; 28-30 When we came to Rome, Paul was allowed to live alone, with the soldier who was guarding him…”Let it be known then that this salvation of God has been sent to the Gentiles, they will listen…”</w:t>
      </w:r>
    </w:p>
    <w:p w:rsidR="00043588" w:rsidRDefault="00043588" w:rsidP="002C57A8">
      <w:pPr>
        <w:spacing w:after="0"/>
      </w:pPr>
    </w:p>
    <w:p w:rsidR="00043588" w:rsidRDefault="00043588" w:rsidP="002C57A8">
      <w:pPr>
        <w:spacing w:after="0"/>
      </w:pPr>
      <w:r>
        <w:t>3. The Church in Acts as the Work of the Spirit</w:t>
      </w:r>
    </w:p>
    <w:p w:rsidR="00043588" w:rsidRDefault="00043588" w:rsidP="002C57A8">
      <w:pPr>
        <w:spacing w:after="0"/>
      </w:pPr>
    </w:p>
    <w:p w:rsidR="00043588" w:rsidRDefault="00043588" w:rsidP="002C57A8">
      <w:pPr>
        <w:spacing w:after="0"/>
      </w:pPr>
      <w:r>
        <w:t xml:space="preserve">The Preaching of Peter to </w:t>
      </w:r>
      <w:smartTag w:uri="urn:schemas-microsoft-com:office:smarttags" w:element="place">
        <w:smartTag w:uri="urn:schemas-microsoft-com:office:smarttags" w:element="country-region">
          <w:r>
            <w:t>Israel</w:t>
          </w:r>
        </w:smartTag>
      </w:smartTag>
    </w:p>
    <w:p w:rsidR="00043588" w:rsidRDefault="00043588" w:rsidP="002C57A8">
      <w:pPr>
        <w:spacing w:after="0"/>
      </w:pPr>
      <w:r>
        <w:t>Acts 2:14ff “Men of Judea…For David says concerning him…This Jesus God raised up…Being exalted at the right hand of God and having received from the Father the promise of the Holy Spirit, he has poured out this that both see and hear…let the entire House of Israel know with certainty that god has made him both Lord and Messiah…</w:t>
      </w:r>
    </w:p>
    <w:p w:rsidR="00043588" w:rsidRDefault="00043588" w:rsidP="002C57A8">
      <w:pPr>
        <w:spacing w:after="0"/>
      </w:pPr>
    </w:p>
    <w:p w:rsidR="00043588" w:rsidRDefault="00043588" w:rsidP="002C57A8">
      <w:pPr>
        <w:spacing w:after="0"/>
      </w:pPr>
      <w:r>
        <w:t>Healing</w:t>
      </w:r>
    </w:p>
    <w:p w:rsidR="00043588" w:rsidRDefault="00043588" w:rsidP="002C57A8">
      <w:pPr>
        <w:spacing w:after="0"/>
      </w:pPr>
      <w:r>
        <w:t>Acts 3:1 ff …and a man lame from birth was being carried in…</w:t>
      </w:r>
    </w:p>
    <w:p w:rsidR="00043588" w:rsidRDefault="00043588" w:rsidP="002C57A8">
      <w:pPr>
        <w:spacing w:after="0"/>
      </w:pPr>
    </w:p>
    <w:p w:rsidR="00043588" w:rsidRDefault="00043588" w:rsidP="002C57A8">
      <w:pPr>
        <w:spacing w:after="0"/>
      </w:pPr>
      <w:r>
        <w:t>Works of Charity</w:t>
      </w:r>
    </w:p>
    <w:p w:rsidR="00043588" w:rsidRDefault="00043588" w:rsidP="002C57A8">
      <w:pPr>
        <w:spacing w:after="0"/>
      </w:pPr>
      <w:r>
        <w:t>Acts 6:1ff In those days, when the disciples  were increasing in number, the Hellenes complained against the Hebrews because their widows were being neglected in the daily distribution of food….</w:t>
      </w:r>
    </w:p>
    <w:p w:rsidR="00043588" w:rsidRDefault="00043588" w:rsidP="002C57A8">
      <w:pPr>
        <w:spacing w:after="0"/>
      </w:pPr>
    </w:p>
    <w:p w:rsidR="00043588" w:rsidRDefault="00043588" w:rsidP="002C57A8">
      <w:pPr>
        <w:spacing w:after="0"/>
      </w:pPr>
      <w:r>
        <w:t>Saul becomes Paul; the mission to the Gentiles</w:t>
      </w:r>
    </w:p>
    <w:p w:rsidR="00043588" w:rsidRDefault="00043588" w:rsidP="002C57A8">
      <w:pPr>
        <w:spacing w:after="0"/>
      </w:pPr>
    </w:p>
    <w:p w:rsidR="00043588" w:rsidRDefault="00043588" w:rsidP="002C57A8">
      <w:pPr>
        <w:spacing w:after="0"/>
      </w:pPr>
      <w:r>
        <w:t>9:4-5 he fell to the ground, and heard a voice saying “Saul, Saul, why do you persecute me?”…”I am Jesus, whom you are persecuting….” (22:7-8 &amp; 26:14-15)</w:t>
      </w:r>
    </w:p>
    <w:p w:rsidR="00043588" w:rsidRDefault="00043588" w:rsidP="002C57A8">
      <w:pPr>
        <w:spacing w:after="0"/>
      </w:pPr>
      <w:r>
        <w:t>9:17 The Lord Jesus…has sent me so that you may see again and receive the Holy Spirit…”</w:t>
      </w:r>
    </w:p>
    <w:p w:rsidR="00043588" w:rsidRDefault="00043588" w:rsidP="002C57A8">
      <w:pPr>
        <w:spacing w:after="0"/>
      </w:pPr>
    </w:p>
    <w:p w:rsidR="00043588" w:rsidRDefault="00043588" w:rsidP="002C57A8">
      <w:pPr>
        <w:spacing w:after="0"/>
      </w:pPr>
      <w:r>
        <w:t>10:44ff …the circumcised believers were amazed that the gift of the Holy Spirit had been poured out also on the Gentiles…</w:t>
      </w:r>
    </w:p>
    <w:p w:rsidR="00043588" w:rsidRDefault="00043588" w:rsidP="002C57A8">
      <w:pPr>
        <w:spacing w:after="0"/>
      </w:pPr>
    </w:p>
    <w:p w:rsidR="00043588" w:rsidRDefault="00043588" w:rsidP="002C57A8">
      <w:pPr>
        <w:spacing w:after="0"/>
      </w:pPr>
      <w:r>
        <w:t xml:space="preserve">17: 28ff “For in him we live and move and have our being. As even some of your own philosophers have said…” </w:t>
      </w:r>
    </w:p>
    <w:p w:rsidR="00043588" w:rsidRDefault="00043588" w:rsidP="002C57A8">
      <w:pPr>
        <w:spacing w:after="0"/>
      </w:pPr>
    </w:p>
    <w:p w:rsidR="00043588" w:rsidRDefault="00043588" w:rsidP="002C57A8">
      <w:pPr>
        <w:spacing w:after="0"/>
      </w:pPr>
      <w:r>
        <w:t>The Church as the Body of Christ</w:t>
      </w:r>
    </w:p>
    <w:p w:rsidR="00043588" w:rsidRDefault="00043588" w:rsidP="002C57A8">
      <w:pPr>
        <w:spacing w:after="0"/>
      </w:pPr>
      <w:r>
        <w:t>Explicit in Paul’s letters, implicit in Acts</w:t>
      </w:r>
    </w:p>
    <w:p w:rsidR="00043588" w:rsidRDefault="00043588" w:rsidP="002C57A8">
      <w:pPr>
        <w:spacing w:after="0"/>
      </w:pPr>
    </w:p>
    <w:p w:rsidR="00043588" w:rsidRDefault="00043588" w:rsidP="002C57A8">
      <w:pPr>
        <w:spacing w:after="0"/>
      </w:pPr>
      <w:r>
        <w:t>1 Cor 12:12 For in the one Spirit we were baptized into one body…</w:t>
      </w:r>
    </w:p>
    <w:p w:rsidR="00043588" w:rsidRDefault="00043588" w:rsidP="002C57A8">
      <w:pPr>
        <w:spacing w:after="0"/>
      </w:pPr>
      <w:r>
        <w:t>Rom 12:4-5 so we, who are many, are one body in Christ….</w:t>
      </w:r>
    </w:p>
    <w:p w:rsidR="00043588" w:rsidRDefault="00043588" w:rsidP="002C57A8">
      <w:pPr>
        <w:spacing w:after="0"/>
      </w:pPr>
      <w:r>
        <w:t>Eph 4:1ff …there is one body and one Spirit…He who descended is the same one who ascended far above all the heavens, that he might fill all things…the gifts he gave….to equip his holy ones for the work of service, for building up the Body of Christ until all of us come to the unity of faith…</w:t>
      </w:r>
    </w:p>
    <w:sectPr w:rsidR="00043588" w:rsidSect="00E615B0">
      <w:pgSz w:w="12240" w:h="15840"/>
      <w:pgMar w:top="72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7A8"/>
    <w:rsid w:val="00043588"/>
    <w:rsid w:val="002C57A8"/>
    <w:rsid w:val="004B2F78"/>
    <w:rsid w:val="00712E87"/>
    <w:rsid w:val="00864095"/>
    <w:rsid w:val="008D281D"/>
    <w:rsid w:val="00942314"/>
    <w:rsid w:val="00B14446"/>
    <w:rsid w:val="00C61225"/>
    <w:rsid w:val="00D01E7D"/>
    <w:rsid w:val="00E615B0"/>
    <w:rsid w:val="00FC6F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2</Pages>
  <Words>568</Words>
  <Characters>3241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c023469</cp:lastModifiedBy>
  <cp:revision>4</cp:revision>
  <dcterms:created xsi:type="dcterms:W3CDTF">2013-01-19T16:55:00Z</dcterms:created>
  <dcterms:modified xsi:type="dcterms:W3CDTF">2013-01-21T17:52:00Z</dcterms:modified>
</cp:coreProperties>
</file>